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2CA7440" w:rsidP="3E58AA79" w:rsidRDefault="52CA7440" w14:paraId="7FC2401C" w14:textId="2B73E4C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GB"/>
        </w:rPr>
      </w:pPr>
      <w:r w:rsidRPr="2C0EC030" w:rsidR="52CA74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Research Plan </w:t>
      </w:r>
      <w:r>
        <w:br/>
      </w:r>
      <w:r w:rsidRPr="2C0EC030" w:rsidR="1E337A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Visiting Researchers</w:t>
      </w:r>
    </w:p>
    <w:p w:rsidR="3E58AA79" w:rsidP="3E58AA79" w:rsidRDefault="3E58AA79" w14:paraId="394BDA7E" w14:textId="4D05522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GB"/>
        </w:rPr>
      </w:pPr>
    </w:p>
    <w:p w:rsidR="2C0EC030" w:rsidP="2C0EC030" w:rsidRDefault="2C0EC030" w14:paraId="52561B3D" w14:textId="5CD7D0B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28BDD7A" w:rsidP="3E58AA79" w:rsidRDefault="528BDD7A" w14:paraId="300AC255" w14:textId="2995F31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GB"/>
        </w:rPr>
      </w:pPr>
      <w:r w:rsidRPr="2C0EC030" w:rsidR="4F25E4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C0EC030" w:rsidR="528BDD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</w:t>
      </w:r>
      <w:r w:rsidRPr="2C0EC030" w:rsidR="0A201E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Motivation</w:t>
      </w:r>
    </w:p>
    <w:p w:rsidR="0A201E40" w:rsidP="2C0EC030" w:rsidRDefault="0A201E40" w14:paraId="2B9AA913" w14:textId="5DA2ECB6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GB"/>
        </w:rPr>
      </w:pP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Please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explain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1C3046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why</w:t>
      </w:r>
      <w:r w:rsidRPr="2C0EC030" w:rsidR="1C3046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1C3046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</w:t>
      </w:r>
      <w:r w:rsidRPr="2C0EC030" w:rsidR="1C3046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1C3046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would</w:t>
      </w:r>
      <w:r w:rsidRPr="2C0EC030" w:rsidR="1C3046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like </w:t>
      </w:r>
      <w:r w:rsidRPr="2C0EC030" w:rsidR="1C3046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to</w:t>
      </w:r>
      <w:r w:rsidRPr="2C0EC030" w:rsidR="1C3046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1C30460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conduct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your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research </w:t>
      </w:r>
      <w:r w:rsidRPr="2C0EC030" w:rsidR="748084E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at </w:t>
      </w:r>
      <w:r w:rsidRPr="2C0EC030" w:rsidR="748084E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</w:t>
      </w:r>
      <w:r w:rsidRPr="2C0EC030" w:rsidR="748084E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Maastricht </w:t>
      </w:r>
      <w:r w:rsidRPr="2C0EC030" w:rsidR="748084E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Faculty</w:t>
      </w:r>
      <w:r w:rsidRPr="2C0EC030" w:rsidR="748084E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of Law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and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particularly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at MCEL</w:t>
      </w:r>
      <w:r w:rsidRPr="2C0EC030" w:rsidR="21AB2A1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</w:t>
      </w:r>
      <w:r w:rsidRPr="2C0EC030" w:rsidR="6884D33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In </w:t>
      </w:r>
      <w:r w:rsidRPr="2C0EC030" w:rsidR="6884D33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your</w:t>
      </w:r>
      <w:r w:rsidRPr="2C0EC030" w:rsidR="6884D33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884D33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motivation</w:t>
      </w:r>
      <w:r w:rsidRPr="2C0EC030" w:rsidR="6884D33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, </w:t>
      </w:r>
      <w:r w:rsidRPr="2C0EC030" w:rsidR="6884D33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jus</w:t>
      </w:r>
      <w:r w:rsidRPr="2C0EC030" w:rsidR="1E89EE2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tify</w:t>
      </w:r>
      <w:r w:rsidRPr="2C0EC030" w:rsidR="1E89EE2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1E89EE2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</w:t>
      </w:r>
      <w:r w:rsidRPr="2C0EC030" w:rsidR="1E89EE2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time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length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of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your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visit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and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its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expected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benefits, i.e.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how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MCEL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will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contribute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to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your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development as a researcher,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and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in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particular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to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your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skills,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knowledge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,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and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career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prospects</w:t>
      </w:r>
      <w:r w:rsidRPr="2C0EC030" w:rsidR="5525DE4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</w:t>
      </w:r>
      <w:r w:rsidRPr="2C0EC030" w:rsidR="16741CE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16741CE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(</w:t>
      </w:r>
      <w:r w:rsidRPr="2C0EC030" w:rsidR="58EC544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max.</w:t>
      </w:r>
      <w:r w:rsidRPr="2C0EC030" w:rsidR="58EC544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1 page)</w:t>
      </w:r>
    </w:p>
    <w:p w:rsidR="738A9F81" w:rsidP="3E58AA79" w:rsidRDefault="738A9F81" w14:paraId="43A4EFE5" w14:textId="3B1EBD4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GB"/>
        </w:rPr>
      </w:pPr>
    </w:p>
    <w:p w:rsidR="3E58AA79" w:rsidP="3E58AA79" w:rsidRDefault="3E58AA79" w14:paraId="10ACE01F" w14:textId="0F6A490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GB"/>
        </w:rPr>
      </w:pPr>
    </w:p>
    <w:p w:rsidR="3E58AA79" w:rsidP="3E58AA79" w:rsidRDefault="3E58AA79" w14:paraId="0D5539B6" w14:textId="51265C8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GB"/>
        </w:rPr>
      </w:pPr>
    </w:p>
    <w:p w:rsidR="0A201E40" w:rsidP="3E58AA79" w:rsidRDefault="0A201E40" w14:paraId="427728E6" w14:textId="56AC150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GB"/>
        </w:rPr>
      </w:pPr>
      <w:r w:rsidRPr="2C0EC030" w:rsidR="4C7A39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C0EC030" w:rsidR="0A201E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Summary of </w:t>
      </w:r>
      <w:r w:rsidRPr="2C0EC030" w:rsidR="1389AAA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</w:t>
      </w:r>
      <w:r w:rsidRPr="2C0EC030" w:rsidR="0A201E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roposed </w:t>
      </w:r>
      <w:r w:rsidRPr="2C0EC030" w:rsidR="015E4BB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</w:t>
      </w:r>
      <w:r w:rsidRPr="2C0EC030" w:rsidR="0A201E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esearch </w:t>
      </w:r>
      <w:r w:rsidRPr="2C0EC030" w:rsidR="09434E3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</w:t>
      </w:r>
      <w:r w:rsidRPr="2C0EC030" w:rsidR="0A201E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ctivities</w:t>
      </w:r>
    </w:p>
    <w:p w:rsidR="0972A0A9" w:rsidP="2C0EC030" w:rsidRDefault="0972A0A9" w14:paraId="3BBA6D6F" w14:textId="0495442E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GB"/>
        </w:rPr>
      </w:pPr>
      <w:r w:rsidRPr="2C0EC030" w:rsidR="0972A0A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I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nclude an overview of the research activities or tasks that you intend to conduct during your stay</w:t>
      </w:r>
      <w:r w:rsidRPr="2C0EC030" w:rsidR="71461D2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(</w:t>
      </w:r>
      <w:r w:rsidRPr="2C0EC030" w:rsidR="3A279DC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e.g. </w:t>
      </w:r>
      <w:r w:rsidRPr="2C0EC030" w:rsidR="4A97485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attending </w:t>
      </w:r>
      <w:r w:rsidRPr="2C0EC030" w:rsidR="3A279DC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MCEL fora and seminars, </w:t>
      </w:r>
      <w:r w:rsidRPr="2C0EC030" w:rsidR="17D10F3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attending</w:t>
      </w:r>
      <w:r w:rsidRPr="2C0EC030" w:rsidR="3A279DC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3A279DC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events organised </w:t>
      </w:r>
      <w:r w:rsidRPr="2C0EC030" w:rsidR="548158E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by other institutes at the </w:t>
      </w:r>
      <w:r w:rsidRPr="2C0EC030" w:rsidR="548158E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Faculty</w:t>
      </w:r>
      <w:r w:rsidRPr="2C0EC030" w:rsidR="56569AA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, presenting research outputs,</w:t>
      </w:r>
      <w:r w:rsidRPr="2C0EC030" w:rsidR="4A6F5E7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pursuing own research agenda, </w:t>
      </w:r>
      <w:r w:rsidRPr="2C0EC030" w:rsidR="40276FB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etc.</w:t>
      </w:r>
      <w:r w:rsidRPr="2C0EC030" w:rsidR="1EC0D75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)</w:t>
      </w:r>
      <w:r w:rsidRPr="2C0EC030" w:rsidR="73894DF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 The overview of the proposed research a</w:t>
      </w:r>
      <w:r w:rsidRPr="2C0EC030" w:rsidR="73894DF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ctivi</w:t>
      </w:r>
      <w:r w:rsidRPr="2C0EC030" w:rsidR="73894DF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ties should clearly</w:t>
      </w:r>
      <w:r w:rsidRPr="2C0EC030" w:rsidR="73894DF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73894DF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stat</w:t>
      </w:r>
      <w:r w:rsidRPr="2C0EC030" w:rsidR="73894DF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e</w:t>
      </w:r>
      <w:r w:rsidRPr="2C0EC030" w:rsidR="73894DF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the </w:t>
      </w:r>
      <w:r w:rsidRPr="2C0EC030" w:rsidR="397DEF0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link </w:t>
      </w:r>
      <w:r w:rsidRPr="2C0EC030" w:rsidR="1A47202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of those activities </w:t>
      </w:r>
      <w:r w:rsidRPr="2C0EC030" w:rsidR="397DEF0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with the MCEL research program</w:t>
      </w:r>
      <w:r w:rsidRPr="2C0EC030" w:rsidR="397DEF0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me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510349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Addi</w:t>
      </w:r>
      <w:r w:rsidRPr="2C0EC030" w:rsidR="5510349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tionally, p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lease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indicat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e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any facilities</w:t>
      </w:r>
      <w:r w:rsidRPr="2C0EC030" w:rsidR="3EE8017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o</w:t>
      </w:r>
      <w:r w:rsidRPr="2C0EC030" w:rsidR="3EE8017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r resour</w:t>
      </w:r>
      <w:r w:rsidRPr="2C0EC030" w:rsidR="3EE8017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ces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likely to be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require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d</w:t>
      </w:r>
      <w:r w:rsidRPr="2C0EC030" w:rsidR="794020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in addition to a workspace and library access.</w:t>
      </w:r>
      <w:r w:rsidRPr="2C0EC030" w:rsidR="77F7713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38A48C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(</w:t>
      </w:r>
      <w:r w:rsidRPr="2C0EC030" w:rsidR="5309F00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max. 1 page</w:t>
      </w:r>
      <w:r w:rsidRPr="2C0EC030" w:rsidR="38A48C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)</w:t>
      </w:r>
    </w:p>
    <w:p w:rsidR="738A9F81" w:rsidP="3E58AA79" w:rsidRDefault="738A9F81" w14:paraId="0512EA61" w14:textId="5821E45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GB"/>
        </w:rPr>
      </w:pPr>
    </w:p>
    <w:p w:rsidR="3E58AA79" w:rsidP="3E58AA79" w:rsidRDefault="3E58AA79" w14:paraId="2D40A965" w14:textId="30102B6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GB"/>
        </w:rPr>
      </w:pPr>
    </w:p>
    <w:p w:rsidR="3E58AA79" w:rsidP="3E58AA79" w:rsidRDefault="3E58AA79" w14:paraId="1B68F19E" w14:textId="64373F7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GB"/>
        </w:rPr>
      </w:pPr>
    </w:p>
    <w:p w:rsidR="0A201E40" w:rsidP="3E58AA79" w:rsidRDefault="0A201E40" w14:paraId="3B0D4A4C" w14:textId="3F28836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GB"/>
        </w:rPr>
      </w:pPr>
      <w:r w:rsidRPr="2C0EC030" w:rsidR="6ACCB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2C0EC030" w:rsidR="0A201E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Deliverables</w:t>
      </w:r>
    </w:p>
    <w:p w:rsidR="674460FF" w:rsidP="2C0EC030" w:rsidRDefault="674460FF" w14:paraId="779FA29E" w14:textId="39A6CE0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GB"/>
        </w:rPr>
      </w:pP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During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your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research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stay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,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commit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to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5E386AA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producing</w:t>
      </w:r>
      <w:r w:rsidRPr="2C0EC030" w:rsidR="5E386AA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a minimum of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one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deliverable (draft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article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, blog post,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chapter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, 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presentation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, etc.)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1BC1CC9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I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ndi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cate</w:t>
      </w:r>
      <w:r w:rsidRPr="2C0EC030" w:rsidR="674460F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here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topic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and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form of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deliverable</w:t>
      </w:r>
      <w:r w:rsidRPr="2C0EC030" w:rsidR="3DD9A0E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(s)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that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intend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to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complete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during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your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stay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with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MCEL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and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for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which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research 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visit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will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be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benefi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cia</w:t>
      </w:r>
      <w:r w:rsidRPr="2C0EC030" w:rsidR="6C3D53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l</w:t>
      </w:r>
      <w:r w:rsidRPr="2C0EC030" w:rsidR="0A201E4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</w:t>
      </w:r>
      <w:r w:rsidRPr="2C0EC030" w:rsidR="1F6AFD0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Please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note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that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, 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by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applying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to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a </w:t>
      </w:r>
      <w:r w:rsidRPr="2C0EC030" w:rsidR="025D225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visiting</w:t>
      </w:r>
      <w:r w:rsidRPr="2C0EC030" w:rsidR="025D225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researcher </w:t>
      </w:r>
      <w:r w:rsidRPr="2C0EC030" w:rsidR="025D225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position</w:t>
      </w:r>
      <w:r w:rsidRPr="2C0EC030" w:rsidR="025D225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, </w:t>
      </w:r>
      <w:r w:rsidRPr="2C0EC030" w:rsidR="025D225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you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commit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to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4DCFA3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acknowledging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MCEL in 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any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research output 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generated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during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research 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stay</w:t>
      </w:r>
      <w:r w:rsidRPr="2C0EC030" w:rsidR="0315312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</w:t>
      </w:r>
      <w:r w:rsidRPr="2C0EC030" w:rsidR="6965E20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75EACE5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(</w:t>
      </w:r>
      <w:r w:rsidRPr="2C0EC030" w:rsidR="67DDE3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max.</w:t>
      </w:r>
      <w:r w:rsidRPr="2C0EC030" w:rsidR="67DDE3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C0EC030" w:rsidR="12779E3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1 page</w:t>
      </w:r>
      <w:r w:rsidRPr="2C0EC030" w:rsidR="75EACE5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)</w:t>
      </w:r>
    </w:p>
    <w:p w:rsidR="738A9F81" w:rsidP="2C0EC030" w:rsidRDefault="738A9F81" w14:paraId="091FA835" w14:textId="2DFB7744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GB"/>
        </w:rPr>
      </w:pPr>
    </w:p>
    <w:sectPr w:rsidRPr="00376175" w:rsidR="00142A1B" w:rsidSect="00CB2F5B">
      <w:head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1928" w:right="1134" w:bottom="2155" w:left="1701" w:header="1469" w:footer="380" w:gutter="0"/>
      <w:paperSrc w:first="4" w:other="4"/>
      <w:cols w:space="708"/>
      <w:formProt w:val="0"/>
      <w:titlePg/>
      <w:footerReference w:type="default" r:id="R8522d776b8044a6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1B" w:rsidRDefault="00142A1B" w14:paraId="30537B6A" w14:textId="77777777">
      <w:r>
        <w:separator/>
      </w:r>
    </w:p>
  </w:endnote>
  <w:endnote w:type="continuationSeparator" w:id="0">
    <w:p w:rsidR="00142A1B" w:rsidRDefault="00142A1B" w14:paraId="11BE7C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9" w:type="dxa"/>
      <w:tblInd w:w="108" w:type="dxa"/>
      <w:tblLook w:val="01E0" w:firstRow="1" w:lastRow="1" w:firstColumn="1" w:lastColumn="1" w:noHBand="0" w:noVBand="0"/>
    </w:tblPr>
    <w:tblGrid>
      <w:gridCol w:w="2490"/>
      <w:gridCol w:w="2446"/>
      <w:gridCol w:w="4163"/>
    </w:tblGrid>
    <w:tr w:rsidRPr="003455FB" w:rsidR="00D57941" w:rsidTr="2C0EC030" w14:paraId="0F6801DC" w14:textId="77777777">
      <w:tc>
        <w:tcPr>
          <w:tcW w:w="2490" w:type="dxa"/>
          <w:tcMar/>
        </w:tcPr>
        <w:p w:rsidRPr="003455FB" w:rsidR="00D57941" w:rsidP="2C0EC030" w:rsidRDefault="003455FB" w14:paraId="17583040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 w:val="1"/>
              <w:iCs w:val="1"/>
              <w:sz w:val="14"/>
              <w:szCs w:val="14"/>
              <w:lang w:val="en-GB"/>
            </w:rPr>
          </w:pPr>
          <w:r w:rsidRPr="2C0EC030" w:rsidR="2C0EC030">
            <w:rPr>
              <w:i w:val="1"/>
              <w:iCs w:val="1"/>
              <w:sz w:val="14"/>
              <w:szCs w:val="14"/>
            </w:rPr>
            <w:t>Visiting address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2C0EC030" w:rsidRDefault="00D57941" w14:paraId="2D3FC66B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 w:val="1"/>
              <w:iCs w:val="1"/>
              <w:sz w:val="14"/>
              <w:szCs w:val="14"/>
              <w:lang w:val="en-GB"/>
            </w:rPr>
          </w:pPr>
          <w:r w:rsidRPr="2C0EC030" w:rsidR="2C0EC030">
            <w:rPr>
              <w:i w:val="1"/>
              <w:iCs w:val="1"/>
              <w:sz w:val="14"/>
              <w:szCs w:val="14"/>
            </w:rPr>
            <w:t>T</w:t>
          </w:r>
          <w:r w:rsidRPr="2C0EC030" w:rsidR="2C0EC030">
            <w:rPr>
              <w:sz w:val="14"/>
              <w:szCs w:val="14"/>
            </w:rPr>
            <w:t xml:space="preserve"> </w:t>
          </w:r>
          <w:r w:rsidRPr="2C0EC030" w:rsidR="2C0EC030">
            <w:rPr>
              <w:sz w:val="14"/>
              <w:szCs w:val="14"/>
            </w:rPr>
            <w:t>+31 (0)43 388 22 22</w:t>
          </w:r>
        </w:p>
      </w:tc>
      <w:tc>
        <w:tcPr>
          <w:tcW w:w="4163" w:type="dxa"/>
          <w:tcMar>
            <w:left w:w="0" w:type="dxa"/>
          </w:tcMar>
        </w:tcPr>
        <w:p w:rsidRPr="003455FB" w:rsidR="00D57941" w:rsidP="2C0EC030" w:rsidRDefault="003455FB" w14:paraId="02ABAF12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 w:val="1"/>
              <w:iCs w:val="1"/>
              <w:sz w:val="14"/>
              <w:szCs w:val="14"/>
              <w:lang w:val="en-GB"/>
            </w:rPr>
          </w:pPr>
          <w:r w:rsidRPr="2C0EC030" w:rsidR="2C0EC030">
            <w:rPr>
              <w:sz w:val="14"/>
              <w:szCs w:val="14"/>
            </w:rPr>
            <w:t>www.maastrichtuniversity.nl</w:t>
          </w:r>
        </w:p>
      </w:tc>
    </w:tr>
    <w:tr w:rsidRPr="003455FB" w:rsidR="00D57941" w:rsidTr="2C0EC030" w14:paraId="587B78F0" w14:textId="77777777">
      <w:tc>
        <w:tcPr>
          <w:tcW w:w="2490" w:type="dxa"/>
          <w:tcMar/>
        </w:tcPr>
        <w:sdt>
          <w:sdtPr>
            <w:rPr>
              <w:sz w:val="14"/>
              <w:szCs w:val="14"/>
              <w:lang w:val="en-GB"/>
            </w:rPr>
            <w:id w:val="706306733"/>
            <w:placeholder>
              <w:docPart w:val="00825E6DCFE84565B7596582C83BCC7F"/>
            </w:placeholder>
            <w:text/>
          </w:sdtPr>
          <w:sdtEndPr>
            <w:rPr>
              <w:sz w:val="14"/>
              <w:szCs w:val="14"/>
              <w:lang w:val="en-GB"/>
            </w:rPr>
          </w:sdtEndPr>
          <w:sdtContent>
            <w:p w:rsidRPr="003455FB" w:rsidR="00D57941" w:rsidP="00A644C3" w:rsidRDefault="003455FB" w14:paraId="241C10DE" w14:textId="77777777">
              <w:pPr>
                <w:pStyle w:val="Footer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r w:rsidRPr="2C0EC030" w:rsidR="2C0EC030">
                <w:rPr>
                  <w:sz w:val="14"/>
                  <w:szCs w:val="14"/>
                </w:rPr>
                <w:t>Minderbroedersberg</w:t>
              </w:r>
              <w:r w:rsidRPr="2C0EC030" w:rsidR="2C0EC030">
                <w:rPr>
                  <w:sz w:val="14"/>
                  <w:szCs w:val="14"/>
                </w:rPr>
                <w:t xml:space="preserve"> 4-6</w:t>
              </w:r>
            </w:p>
          </w:sdtContent>
        </w:sdt>
      </w:tc>
      <w:tc>
        <w:tcPr>
          <w:tcW w:w="2446" w:type="dxa"/>
          <w:tcMar>
            <w:left w:w="0" w:type="dxa"/>
          </w:tcMar>
        </w:tcPr>
        <w:p w:rsidRPr="003455FB" w:rsidR="00D57941" w:rsidP="2C0EC030" w:rsidRDefault="00D57941" w14:paraId="63BFEB1D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2270"/>
            <w:rPr>
              <w:i w:val="1"/>
              <w:iCs w:val="1"/>
              <w:sz w:val="14"/>
              <w:szCs w:val="14"/>
              <w:lang w:val="en-GB"/>
            </w:rPr>
          </w:pPr>
        </w:p>
      </w:tc>
      <w:tc>
        <w:tcPr>
          <w:tcW w:w="4163" w:type="dxa"/>
          <w:tcMar>
            <w:left w:w="0" w:type="dxa"/>
          </w:tcMar>
        </w:tcPr>
        <w:sdt>
          <w:sdtPr>
            <w:rPr>
              <w:sz w:val="14"/>
              <w:szCs w:val="14"/>
              <w:lang w:val="en-GB"/>
            </w:rPr>
            <w:id w:val="-1651042801"/>
            <w:placeholder>
              <w:docPart w:val="00825E6DCFE84565B7596582C83BCC7F"/>
            </w:placeholder>
            <w:text/>
          </w:sdtPr>
          <w:sdtEndPr>
            <w:rPr>
              <w:sz w:val="14"/>
              <w:szCs w:val="14"/>
              <w:lang w:val="en-GB"/>
            </w:rPr>
          </w:sdtEndPr>
          <w:sdtContent>
            <w:p w:rsidRPr="003455FB" w:rsidR="00D57941" w:rsidP="00142A1B" w:rsidRDefault="00142A1B" w14:paraId="54ABA8E7" w14:textId="77777777">
              <w:pPr>
                <w:pStyle w:val="Footer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r w:rsidRPr="2C0EC030" w:rsidR="2C0EC030">
                <w:rPr>
                  <w:sz w:val="14"/>
                  <w:szCs w:val="14"/>
                </w:rPr>
                <w:t>mcel@maastrichtuniversity.nl</w:t>
              </w:r>
            </w:p>
          </w:sdtContent>
        </w:sdt>
      </w:tc>
    </w:tr>
    <w:tr w:rsidRPr="003455FB" w:rsidR="00D57941" w:rsidTr="2C0EC030" w14:paraId="3BA21B81" w14:textId="77777777">
      <w:tc>
        <w:tcPr>
          <w:tcW w:w="2490" w:type="dxa"/>
          <w:tcMar/>
        </w:tcPr>
        <w:p w:rsidRPr="003455FB" w:rsidR="00D57941" w:rsidP="00A644C3" w:rsidRDefault="00BF7F47" w14:paraId="13DB72EC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sdt>
            <w:sdtPr>
              <w:id w:val="-793359143"/>
              <w:text/>
              <w:placeholder>
                <w:docPart w:val="00825E6DCFE84565B7596582C83BCC7F"/>
              </w:placeholder>
              <w:rPr>
                <w:sz w:val="14"/>
                <w:szCs w:val="14"/>
                <w:lang w:val="en-GB"/>
              </w:rPr>
            </w:sdtPr>
            <w:sdtContent>
              <w:r w:rsidRPr="2C0EC030" w:rsidR="2C0EC030">
                <w:rPr>
                  <w:sz w:val="14"/>
                  <w:szCs w:val="14"/>
                </w:rPr>
                <w:t>6211 LK</w:t>
              </w:r>
            </w:sdtContent>
            <w:sdtEndPr>
              <w:rPr>
                <w:sz w:val="14"/>
                <w:szCs w:val="14"/>
                <w:lang w:val="en-GB"/>
              </w:rPr>
            </w:sdtEndPr>
          </w:sdt>
          <w:r w:rsidRPr="2C0EC030" w:rsidR="2C0EC030">
            <w:rPr>
              <w:sz w:val="14"/>
              <w:szCs w:val="14"/>
            </w:rPr>
            <w:t xml:space="preserve"> </w:t>
          </w:r>
          <w:sdt>
            <w:sdtPr>
              <w:id w:val="463940659"/>
              <w:text/>
              <w:placeholder>
                <w:docPart w:val="00825E6DCFE84565B7596582C83BCC7F"/>
              </w:placeholder>
              <w:rPr>
                <w:sz w:val="14"/>
                <w:szCs w:val="14"/>
                <w:lang w:val="en-GB"/>
              </w:rPr>
            </w:sdtPr>
            <w:sdtContent>
              <w:r w:rsidRPr="2C0EC030" w:rsidR="2C0EC030">
                <w:rPr>
                  <w:sz w:val="14"/>
                  <w:szCs w:val="14"/>
                </w:rPr>
                <w:t>Maastricht</w:t>
              </w:r>
            </w:sdtContent>
            <w:sdtEndPr>
              <w:rPr>
                <w:sz w:val="14"/>
                <w:szCs w:val="14"/>
                <w:lang w:val="en-GB"/>
              </w:rPr>
            </w:sdtEndPr>
          </w:sdt>
        </w:p>
      </w:tc>
      <w:tc>
        <w:tcPr>
          <w:tcW w:w="2446" w:type="dxa"/>
          <w:vMerge w:val="restart"/>
          <w:tcMar>
            <w:left w:w="0" w:type="dxa"/>
          </w:tcMar>
          <w:vAlign w:val="bottom"/>
        </w:tcPr>
        <w:p w:rsidRPr="003455FB" w:rsidR="00D57941" w:rsidP="00A644C3" w:rsidRDefault="003455FB" w14:paraId="64D47224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pacing w:val="-2"/>
              <w:sz w:val="14"/>
              <w:szCs w:val="14"/>
              <w:lang w:val="en-GB"/>
            </w:rPr>
          </w:pPr>
          <w:r w:rsidRPr="003455FB" w:rsidR="2C0EC030">
            <w:rPr>
              <w:spacing w:val="-2"/>
              <w:sz w:val="14"/>
              <w:szCs w:val="14"/>
              <w:lang w:val="en-GB"/>
            </w:rPr>
            <w:t>Bank account</w:t>
          </w:r>
          <w:r w:rsidRPr="003455FB" w:rsidR="2C0EC030">
            <w:rPr>
              <w:spacing w:val="-2"/>
              <w:sz w:val="14"/>
              <w:szCs w:val="14"/>
              <w:lang w:val="en-GB"/>
            </w:rPr>
            <w:t xml:space="preserve">: </w:t>
          </w:r>
          <w:r w:rsidRPr="003455FB" w:rsidR="2C0EC030">
            <w:rPr>
              <w:spacing w:val="-2"/>
              <w:sz w:val="14"/>
              <w:szCs w:val="14"/>
              <w:lang w:val="en-GB"/>
            </w:rPr>
            <w:t>065.76.18.705</w:t>
          </w:r>
        </w:p>
      </w:tc>
      <w:tc>
        <w:tcPr>
          <w:tcW w:w="4163" w:type="dxa"/>
          <w:vMerge w:val="restart"/>
          <w:tcMar>
            <w:left w:w="0" w:type="dxa"/>
          </w:tcMar>
          <w:vAlign w:val="bottom"/>
        </w:tcPr>
        <w:p w:rsidRPr="003455FB" w:rsidR="00D57941" w:rsidP="008969E9" w:rsidRDefault="00D57941" w14:paraId="452BC7F0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2C0EC030" w:rsidR="2C0EC030">
            <w:rPr>
              <w:sz w:val="14"/>
              <w:szCs w:val="14"/>
            </w:rPr>
            <w:t>KvK</w:t>
          </w:r>
          <w:r w:rsidRPr="2C0EC030" w:rsidR="2C0EC030">
            <w:rPr>
              <w:sz w:val="14"/>
              <w:szCs w:val="14"/>
            </w:rPr>
            <w:t xml:space="preserve"> nr.: 50169181</w:t>
          </w:r>
        </w:p>
      </w:tc>
    </w:tr>
    <w:tr w:rsidRPr="003455FB" w:rsidR="00D57941" w:rsidTr="2C0EC030" w14:paraId="06EE1DD5" w14:textId="77777777">
      <w:tc>
        <w:tcPr>
          <w:tcW w:w="2490" w:type="dxa"/>
          <w:tcMar/>
        </w:tcPr>
        <w:p w:rsidRPr="003455FB" w:rsidR="00D57941" w:rsidP="00A644C3" w:rsidRDefault="00D57941" w14:paraId="5505EB1E" w14:textId="77777777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2446" w:type="dxa"/>
          <w:vMerge/>
          <w:tcMar>
            <w:left w:w="0" w:type="dxa"/>
          </w:tcMar>
        </w:tcPr>
        <w:p w:rsidRPr="003455FB" w:rsidR="00D57941" w:rsidP="00A644C3" w:rsidRDefault="00D57941" w14:paraId="5F19D422" w14:textId="77777777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4163" w:type="dxa"/>
          <w:vMerge/>
          <w:tcMar/>
        </w:tcPr>
        <w:p w:rsidRPr="003455FB" w:rsidR="00D57941" w:rsidP="00A644C3" w:rsidRDefault="00D57941" w14:paraId="7CEC0E50" w14:textId="77777777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</w:tr>
    <w:tr w:rsidRPr="003455FB" w:rsidR="00D57941" w:rsidTr="2C0EC030" w14:paraId="238EC40F" w14:textId="77777777">
      <w:tc>
        <w:tcPr>
          <w:tcW w:w="2490" w:type="dxa"/>
          <w:tcMar/>
        </w:tcPr>
        <w:p w:rsidRPr="003455FB" w:rsidR="00D57941" w:rsidP="2C0EC030" w:rsidRDefault="003455FB" w14:paraId="77FB3723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 w:val="1"/>
              <w:iCs w:val="1"/>
              <w:sz w:val="14"/>
              <w:szCs w:val="14"/>
              <w:lang w:val="en-GB"/>
            </w:rPr>
          </w:pPr>
          <w:r w:rsidRPr="2C0EC030" w:rsidR="2C0EC030">
            <w:rPr>
              <w:i w:val="1"/>
              <w:iCs w:val="1"/>
              <w:sz w:val="14"/>
              <w:szCs w:val="14"/>
            </w:rPr>
            <w:t>Postal address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2C0EC030" w:rsidRDefault="00D57941" w14:paraId="7B7F33D8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 w:val="1"/>
              <w:iCs w:val="1"/>
              <w:sz w:val="14"/>
              <w:szCs w:val="14"/>
              <w:lang w:val="en-GB"/>
            </w:rPr>
          </w:pPr>
          <w:r w:rsidRPr="2C0EC030" w:rsidR="2C0EC030">
            <w:rPr>
              <w:sz w:val="14"/>
              <w:szCs w:val="14"/>
            </w:rPr>
            <w:t xml:space="preserve">IBAN: </w:t>
          </w:r>
          <w:r w:rsidRPr="2C0EC030" w:rsidR="2C0EC030">
            <w:rPr>
              <w:sz w:val="14"/>
              <w:szCs w:val="14"/>
            </w:rPr>
            <w:t>NL05 INGB 0657 6187 05</w:t>
          </w:r>
        </w:p>
      </w:tc>
      <w:tc>
        <w:tcPr>
          <w:tcW w:w="4163" w:type="dxa"/>
          <w:tcMar/>
        </w:tcPr>
        <w:p w:rsidRPr="003455FB" w:rsidR="00D57941" w:rsidP="2C0EC030" w:rsidRDefault="00D57941" w14:paraId="59F4E8AB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 w:val="1"/>
              <w:iCs w:val="1"/>
              <w:sz w:val="14"/>
              <w:szCs w:val="14"/>
              <w:lang w:val="en-GB"/>
            </w:rPr>
          </w:pPr>
        </w:p>
      </w:tc>
    </w:tr>
    <w:tr w:rsidRPr="003455FB" w:rsidR="00D57941" w:rsidTr="2C0EC030" w14:paraId="1B4230DE" w14:textId="77777777">
      <w:tc>
        <w:tcPr>
          <w:tcW w:w="2490" w:type="dxa"/>
          <w:tcMar/>
        </w:tcPr>
        <w:p w:rsidRPr="003455FB" w:rsidR="00D57941" w:rsidP="00A644C3" w:rsidRDefault="003455FB" w14:paraId="3704486B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2C0EC030" w:rsidR="2C0EC030">
            <w:rPr>
              <w:sz w:val="14"/>
              <w:szCs w:val="14"/>
            </w:rPr>
            <w:t>P.O. Box</w:t>
          </w:r>
          <w:r w:rsidRPr="2C0EC030" w:rsidR="2C0EC030">
            <w:rPr>
              <w:sz w:val="14"/>
              <w:szCs w:val="14"/>
            </w:rPr>
            <w:t xml:space="preserve"> 616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2C0EC030" w:rsidRDefault="00D57941" w14:paraId="3A5B09F6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 w:val="1"/>
              <w:iCs w:val="1"/>
              <w:sz w:val="14"/>
              <w:szCs w:val="14"/>
              <w:lang w:val="en-GB"/>
            </w:rPr>
          </w:pPr>
          <w:r w:rsidRPr="2C0EC030" w:rsidR="2C0EC030">
            <w:rPr>
              <w:sz w:val="14"/>
              <w:szCs w:val="14"/>
            </w:rPr>
            <w:t>BIC: INGBNL2A</w:t>
          </w:r>
        </w:p>
      </w:tc>
      <w:tc>
        <w:tcPr>
          <w:tcW w:w="4163" w:type="dxa"/>
          <w:tcMar/>
        </w:tcPr>
        <w:p w:rsidRPr="003455FB" w:rsidR="00D57941" w:rsidP="2C0EC030" w:rsidRDefault="00D57941" w14:paraId="5199FB15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 w:val="1"/>
              <w:iCs w:val="1"/>
              <w:sz w:val="14"/>
              <w:szCs w:val="14"/>
              <w:lang w:val="en-GB"/>
            </w:rPr>
          </w:pPr>
        </w:p>
      </w:tc>
    </w:tr>
    <w:tr w:rsidRPr="003455FB" w:rsidR="00D57941" w:rsidTr="2C0EC030" w14:paraId="2129727A" w14:textId="77777777">
      <w:tc>
        <w:tcPr>
          <w:tcW w:w="2490" w:type="dxa"/>
          <w:tcMar/>
        </w:tcPr>
        <w:p w:rsidRPr="003455FB" w:rsidR="00D57941" w:rsidP="00A644C3" w:rsidRDefault="00D57941" w14:paraId="55597F20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2C0EC030" w:rsidR="2C0EC030">
            <w:rPr>
              <w:sz w:val="14"/>
              <w:szCs w:val="14"/>
            </w:rPr>
            <w:t>6200 MD Maastricht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00A644C3" w:rsidRDefault="003455FB" w14:paraId="656EDD98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2C0EC030" w:rsidR="2C0EC030">
            <w:rPr>
              <w:i w:val="1"/>
              <w:iCs w:val="1"/>
              <w:sz w:val="14"/>
              <w:szCs w:val="14"/>
            </w:rPr>
            <w:t>VAT identifier EU</w:t>
          </w:r>
        </w:p>
      </w:tc>
      <w:tc>
        <w:tcPr>
          <w:tcW w:w="4163" w:type="dxa"/>
          <w:tcMar/>
        </w:tcPr>
        <w:p w:rsidRPr="003455FB" w:rsidR="00D57941" w:rsidP="00A644C3" w:rsidRDefault="00D57941" w14:paraId="6937EA6E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  <w:tr w:rsidRPr="003455FB" w:rsidR="00D57941" w:rsidTr="2C0EC030" w14:paraId="2533F76D" w14:textId="77777777">
      <w:tc>
        <w:tcPr>
          <w:tcW w:w="2490" w:type="dxa"/>
          <w:tcMar/>
        </w:tcPr>
        <w:p w:rsidRPr="003455FB" w:rsidR="00D57941" w:rsidP="00A644C3" w:rsidRDefault="003455FB" w14:paraId="4E19771B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2C0EC030" w:rsidR="2C0EC030">
            <w:rPr>
              <w:sz w:val="14"/>
              <w:szCs w:val="14"/>
            </w:rPr>
            <w:t>The Netherlands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00A644C3" w:rsidRDefault="00D57941" w14:paraId="41FB16E8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2C0EC030" w:rsidR="2C0EC030">
            <w:rPr>
              <w:sz w:val="14"/>
              <w:szCs w:val="14"/>
            </w:rPr>
            <w:t>NL0034.</w:t>
          </w:r>
          <w:r w:rsidRPr="2C0EC030" w:rsidR="2C0EC030">
            <w:rPr>
              <w:sz w:val="14"/>
              <w:szCs w:val="14"/>
            </w:rPr>
            <w:t>75.268.B</w:t>
          </w:r>
          <w:r w:rsidRPr="2C0EC030" w:rsidR="2C0EC030">
            <w:rPr>
              <w:sz w:val="14"/>
              <w:szCs w:val="14"/>
            </w:rPr>
            <w:t>01</w:t>
          </w:r>
        </w:p>
      </w:tc>
      <w:tc>
        <w:tcPr>
          <w:tcW w:w="4163" w:type="dxa"/>
          <w:tcMar/>
        </w:tcPr>
        <w:p w:rsidRPr="003455FB" w:rsidR="00D57941" w:rsidP="00A644C3" w:rsidRDefault="00D57941" w14:paraId="58AAA2CA" w14:textId="77777777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</w:tbl>
  <w:p w:rsidRPr="003455FB" w:rsidR="00D57941" w:rsidP="00C94483" w:rsidRDefault="00D57941" w14:paraId="55A7D47B" w14:textId="77777777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3488E4" w:rsidTr="2C0EC030" w14:paraId="06445AD6">
      <w:trPr>
        <w:trHeight w:val="300"/>
      </w:trPr>
      <w:tc>
        <w:tcPr>
          <w:tcW w:w="3020" w:type="dxa"/>
          <w:tcMar/>
        </w:tcPr>
        <w:p w:rsidR="303488E4" w:rsidP="303488E4" w:rsidRDefault="303488E4" w14:paraId="42043464" w14:textId="6BC6715F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03488E4" w:rsidP="303488E4" w:rsidRDefault="303488E4" w14:paraId="707E3803" w14:textId="68676605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303488E4" w:rsidP="303488E4" w:rsidRDefault="303488E4" w14:paraId="2E0BD08D" w14:textId="7BEE6AAB">
          <w:pPr>
            <w:pStyle w:val="Header"/>
            <w:bidi w:val="0"/>
            <w:ind w:right="-115"/>
            <w:jc w:val="right"/>
          </w:pPr>
        </w:p>
      </w:tc>
    </w:tr>
  </w:tbl>
  <w:p w:rsidR="303488E4" w:rsidP="303488E4" w:rsidRDefault="303488E4" w14:paraId="6BDFAF4F" w14:textId="1EE1438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1B" w:rsidRDefault="00142A1B" w14:paraId="0D2AB430" w14:textId="77777777">
      <w:r>
        <w:separator/>
      </w:r>
    </w:p>
  </w:footnote>
  <w:footnote w:type="continuationSeparator" w:id="0">
    <w:p w:rsidR="00142A1B" w:rsidRDefault="00142A1B" w14:paraId="0EDB08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B4179" w:rsidRDefault="003458E4" w14:paraId="39EC2D5F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82F110A" wp14:editId="70AD990D">
          <wp:simplePos x="0" y="0"/>
          <wp:positionH relativeFrom="column">
            <wp:posOffset>-1089660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23" name="Picture 23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912B3" w:rsidR="00D57941" w:rsidRDefault="00815CDE" w14:paraId="636AA68A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ED5818E" wp14:editId="6FD80BE9">
          <wp:simplePos x="0" y="0"/>
          <wp:positionH relativeFrom="column">
            <wp:posOffset>-1080135</wp:posOffset>
          </wp:positionH>
          <wp:positionV relativeFrom="paragraph">
            <wp:posOffset>-932815</wp:posOffset>
          </wp:positionV>
          <wp:extent cx="7560000" cy="1319312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7-header briefpapier MCE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19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E7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CE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E8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2648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BC2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7104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58CE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E2AD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13E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EB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4124D48"/>
    <w:multiLevelType w:val="multilevel"/>
    <w:tmpl w:val="F38E29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230B4D"/>
    <w:multiLevelType w:val="multilevel"/>
    <w:tmpl w:val="84E252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185713"/>
    <w:multiLevelType w:val="multilevel"/>
    <w:tmpl w:val="8F5418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B43E0F"/>
    <w:multiLevelType w:val="multilevel"/>
    <w:tmpl w:val="F12496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0C694A"/>
    <w:multiLevelType w:val="multilevel"/>
    <w:tmpl w:val="055272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325FC2"/>
    <w:multiLevelType w:val="multilevel"/>
    <w:tmpl w:val="D38A13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F30BF6"/>
    <w:multiLevelType w:val="multilevel"/>
    <w:tmpl w:val="2FEE3D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653AA0"/>
    <w:multiLevelType w:val="multilevel"/>
    <w:tmpl w:val="95A09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403959"/>
    <w:multiLevelType w:val="multilevel"/>
    <w:tmpl w:val="9DE289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F484B"/>
    <w:multiLevelType w:val="multilevel"/>
    <w:tmpl w:val="3A7651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441FE8"/>
    <w:multiLevelType w:val="multilevel"/>
    <w:tmpl w:val="5C440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564EC"/>
    <w:multiLevelType w:val="multilevel"/>
    <w:tmpl w:val="FC98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A84A9F"/>
    <w:multiLevelType w:val="multilevel"/>
    <w:tmpl w:val="015EC8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BD3CB4"/>
    <w:multiLevelType w:val="multilevel"/>
    <w:tmpl w:val="032872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1D2115"/>
    <w:multiLevelType w:val="multilevel"/>
    <w:tmpl w:val="B658F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26482"/>
    <w:multiLevelType w:val="multilevel"/>
    <w:tmpl w:val="14B257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822298"/>
    <w:multiLevelType w:val="multilevel"/>
    <w:tmpl w:val="B4665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C6ECE"/>
    <w:multiLevelType w:val="multilevel"/>
    <w:tmpl w:val="3294DF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CF54AB"/>
    <w:multiLevelType w:val="multilevel"/>
    <w:tmpl w:val="D862A3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939F2"/>
    <w:multiLevelType w:val="multilevel"/>
    <w:tmpl w:val="8196E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773AB"/>
    <w:multiLevelType w:val="multilevel"/>
    <w:tmpl w:val="4B80C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7097A"/>
    <w:multiLevelType w:val="multilevel"/>
    <w:tmpl w:val="683C31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F80ECC"/>
    <w:multiLevelType w:val="multilevel"/>
    <w:tmpl w:val="D930C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13"/>
  </w:num>
  <w:num w:numId="4">
    <w:abstractNumId w:val="15"/>
  </w:num>
  <w:num w:numId="5">
    <w:abstractNumId w:val="32"/>
  </w:num>
  <w:num w:numId="6">
    <w:abstractNumId w:val="23"/>
  </w:num>
  <w:num w:numId="7">
    <w:abstractNumId w:val="25"/>
  </w:num>
  <w:num w:numId="8">
    <w:abstractNumId w:val="28"/>
  </w:num>
  <w:num w:numId="9">
    <w:abstractNumId w:val="27"/>
  </w:num>
  <w:num w:numId="10">
    <w:abstractNumId w:val="26"/>
  </w:num>
  <w:num w:numId="11">
    <w:abstractNumId w:val="16"/>
  </w:num>
  <w:num w:numId="12">
    <w:abstractNumId w:val="24"/>
  </w:num>
  <w:num w:numId="13">
    <w:abstractNumId w:val="29"/>
  </w:num>
  <w:num w:numId="14">
    <w:abstractNumId w:val="18"/>
  </w:num>
  <w:num w:numId="15">
    <w:abstractNumId w:val="12"/>
  </w:num>
  <w:num w:numId="16">
    <w:abstractNumId w:val="30"/>
  </w:num>
  <w:num w:numId="17">
    <w:abstractNumId w:val="17"/>
  </w:num>
  <w:num w:numId="18">
    <w:abstractNumId w:val="20"/>
  </w:num>
  <w:num w:numId="19">
    <w:abstractNumId w:val="10"/>
  </w:num>
  <w:num w:numId="20">
    <w:abstractNumId w:val="14"/>
  </w:num>
  <w:num w:numId="21">
    <w:abstractNumId w:val="11"/>
  </w:num>
  <w:num w:numId="22">
    <w:abstractNumId w:val="19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n-GB" w:vendorID="64" w:dllVersion="131078" w:nlCheck="1" w:checkStyle="1" w:appName="MSWord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1B"/>
    <w:rsid w:val="00004712"/>
    <w:rsid w:val="00017C8B"/>
    <w:rsid w:val="000271BC"/>
    <w:rsid w:val="00050DEE"/>
    <w:rsid w:val="000634F6"/>
    <w:rsid w:val="00070D38"/>
    <w:rsid w:val="0007508D"/>
    <w:rsid w:val="000862C9"/>
    <w:rsid w:val="0008751D"/>
    <w:rsid w:val="00091774"/>
    <w:rsid w:val="000A2F29"/>
    <w:rsid w:val="000A3CA3"/>
    <w:rsid w:val="000A505D"/>
    <w:rsid w:val="000A6144"/>
    <w:rsid w:val="000C7D56"/>
    <w:rsid w:val="000D3A14"/>
    <w:rsid w:val="000D41BC"/>
    <w:rsid w:val="000E2F2A"/>
    <w:rsid w:val="00102DFF"/>
    <w:rsid w:val="0012294A"/>
    <w:rsid w:val="00122BED"/>
    <w:rsid w:val="00126CB0"/>
    <w:rsid w:val="001373B3"/>
    <w:rsid w:val="00142A1B"/>
    <w:rsid w:val="00147E3A"/>
    <w:rsid w:val="00156A5A"/>
    <w:rsid w:val="001632CE"/>
    <w:rsid w:val="001677DD"/>
    <w:rsid w:val="00174B18"/>
    <w:rsid w:val="001776C4"/>
    <w:rsid w:val="00184A47"/>
    <w:rsid w:val="00192317"/>
    <w:rsid w:val="001B6032"/>
    <w:rsid w:val="001B700A"/>
    <w:rsid w:val="001C2322"/>
    <w:rsid w:val="001C259D"/>
    <w:rsid w:val="001E0EF1"/>
    <w:rsid w:val="001E6147"/>
    <w:rsid w:val="001F24B7"/>
    <w:rsid w:val="002023A3"/>
    <w:rsid w:val="00202923"/>
    <w:rsid w:val="00215491"/>
    <w:rsid w:val="002169EF"/>
    <w:rsid w:val="002261A3"/>
    <w:rsid w:val="0023264E"/>
    <w:rsid w:val="00244B6C"/>
    <w:rsid w:val="002713E3"/>
    <w:rsid w:val="00274809"/>
    <w:rsid w:val="002751B8"/>
    <w:rsid w:val="00281C6F"/>
    <w:rsid w:val="00281E18"/>
    <w:rsid w:val="002A06DF"/>
    <w:rsid w:val="002B4FC9"/>
    <w:rsid w:val="002B6EC3"/>
    <w:rsid w:val="002C6864"/>
    <w:rsid w:val="00306C9C"/>
    <w:rsid w:val="00307072"/>
    <w:rsid w:val="003168FD"/>
    <w:rsid w:val="00317C68"/>
    <w:rsid w:val="00327CC4"/>
    <w:rsid w:val="00333596"/>
    <w:rsid w:val="003353B3"/>
    <w:rsid w:val="00337EFA"/>
    <w:rsid w:val="003404F1"/>
    <w:rsid w:val="0034529F"/>
    <w:rsid w:val="003455FB"/>
    <w:rsid w:val="003458E4"/>
    <w:rsid w:val="00345DAA"/>
    <w:rsid w:val="00353AE0"/>
    <w:rsid w:val="00376175"/>
    <w:rsid w:val="003846E9"/>
    <w:rsid w:val="003912B3"/>
    <w:rsid w:val="0039289F"/>
    <w:rsid w:val="00395F51"/>
    <w:rsid w:val="003A4AFE"/>
    <w:rsid w:val="003A6DF4"/>
    <w:rsid w:val="003B5804"/>
    <w:rsid w:val="003B6EAD"/>
    <w:rsid w:val="003D3A40"/>
    <w:rsid w:val="003E0A15"/>
    <w:rsid w:val="003E0AB1"/>
    <w:rsid w:val="003E22C5"/>
    <w:rsid w:val="003F1719"/>
    <w:rsid w:val="003F2E85"/>
    <w:rsid w:val="00407C79"/>
    <w:rsid w:val="00415BF8"/>
    <w:rsid w:val="0041631E"/>
    <w:rsid w:val="00417BB6"/>
    <w:rsid w:val="0042041A"/>
    <w:rsid w:val="0042450B"/>
    <w:rsid w:val="0043324E"/>
    <w:rsid w:val="00454A27"/>
    <w:rsid w:val="004556C7"/>
    <w:rsid w:val="00456695"/>
    <w:rsid w:val="004571BC"/>
    <w:rsid w:val="00457F04"/>
    <w:rsid w:val="00460E40"/>
    <w:rsid w:val="00475A6A"/>
    <w:rsid w:val="00477163"/>
    <w:rsid w:val="0048357F"/>
    <w:rsid w:val="00487B91"/>
    <w:rsid w:val="004B1882"/>
    <w:rsid w:val="004B2DDD"/>
    <w:rsid w:val="004C6370"/>
    <w:rsid w:val="004D0C5A"/>
    <w:rsid w:val="004E7763"/>
    <w:rsid w:val="004F2DF5"/>
    <w:rsid w:val="005033E5"/>
    <w:rsid w:val="00504F2A"/>
    <w:rsid w:val="00510B6E"/>
    <w:rsid w:val="00525F3B"/>
    <w:rsid w:val="00545029"/>
    <w:rsid w:val="00553947"/>
    <w:rsid w:val="00562C3C"/>
    <w:rsid w:val="00564EA8"/>
    <w:rsid w:val="0057352E"/>
    <w:rsid w:val="005755A0"/>
    <w:rsid w:val="0057692F"/>
    <w:rsid w:val="00586276"/>
    <w:rsid w:val="005A5F57"/>
    <w:rsid w:val="005B3061"/>
    <w:rsid w:val="005B6F16"/>
    <w:rsid w:val="005B6F66"/>
    <w:rsid w:val="005C0D6E"/>
    <w:rsid w:val="005C7B4F"/>
    <w:rsid w:val="005D59C1"/>
    <w:rsid w:val="005F73DD"/>
    <w:rsid w:val="006038C8"/>
    <w:rsid w:val="00610729"/>
    <w:rsid w:val="00610DD2"/>
    <w:rsid w:val="00615AE9"/>
    <w:rsid w:val="00623CC3"/>
    <w:rsid w:val="00625E80"/>
    <w:rsid w:val="00635482"/>
    <w:rsid w:val="00640E12"/>
    <w:rsid w:val="00650012"/>
    <w:rsid w:val="00662DF7"/>
    <w:rsid w:val="0068565D"/>
    <w:rsid w:val="006B1FB5"/>
    <w:rsid w:val="006C4532"/>
    <w:rsid w:val="006D63F7"/>
    <w:rsid w:val="006E0356"/>
    <w:rsid w:val="006E060D"/>
    <w:rsid w:val="006E4E39"/>
    <w:rsid w:val="007022B1"/>
    <w:rsid w:val="007023BC"/>
    <w:rsid w:val="00714830"/>
    <w:rsid w:val="0073382B"/>
    <w:rsid w:val="0074351D"/>
    <w:rsid w:val="00743A42"/>
    <w:rsid w:val="00756AD9"/>
    <w:rsid w:val="007618C9"/>
    <w:rsid w:val="007639BB"/>
    <w:rsid w:val="0077692D"/>
    <w:rsid w:val="00790E06"/>
    <w:rsid w:val="007915D3"/>
    <w:rsid w:val="00793BB3"/>
    <w:rsid w:val="007A09CD"/>
    <w:rsid w:val="007A1C59"/>
    <w:rsid w:val="007B1114"/>
    <w:rsid w:val="007B4944"/>
    <w:rsid w:val="007C12F3"/>
    <w:rsid w:val="007C6763"/>
    <w:rsid w:val="007C79F0"/>
    <w:rsid w:val="007D4617"/>
    <w:rsid w:val="007E3EF1"/>
    <w:rsid w:val="007F481D"/>
    <w:rsid w:val="00800A3E"/>
    <w:rsid w:val="008142CE"/>
    <w:rsid w:val="00815478"/>
    <w:rsid w:val="00815CDE"/>
    <w:rsid w:val="008201C0"/>
    <w:rsid w:val="008230CA"/>
    <w:rsid w:val="00824994"/>
    <w:rsid w:val="00830D88"/>
    <w:rsid w:val="008465E8"/>
    <w:rsid w:val="008471C3"/>
    <w:rsid w:val="008624CB"/>
    <w:rsid w:val="00864861"/>
    <w:rsid w:val="00864EC7"/>
    <w:rsid w:val="008658FD"/>
    <w:rsid w:val="00865B11"/>
    <w:rsid w:val="008731B9"/>
    <w:rsid w:val="00880082"/>
    <w:rsid w:val="008945DA"/>
    <w:rsid w:val="008969E9"/>
    <w:rsid w:val="00897775"/>
    <w:rsid w:val="008A02DA"/>
    <w:rsid w:val="008A4EE4"/>
    <w:rsid w:val="008B7CC3"/>
    <w:rsid w:val="008C0BDB"/>
    <w:rsid w:val="008C7E4E"/>
    <w:rsid w:val="008E02CD"/>
    <w:rsid w:val="008E0E5A"/>
    <w:rsid w:val="008E1644"/>
    <w:rsid w:val="008E26D4"/>
    <w:rsid w:val="0090130F"/>
    <w:rsid w:val="00910F7E"/>
    <w:rsid w:val="009205BD"/>
    <w:rsid w:val="009221A8"/>
    <w:rsid w:val="0093073B"/>
    <w:rsid w:val="00932B88"/>
    <w:rsid w:val="009502EA"/>
    <w:rsid w:val="0096490F"/>
    <w:rsid w:val="0096731F"/>
    <w:rsid w:val="009723B3"/>
    <w:rsid w:val="0097371A"/>
    <w:rsid w:val="00973ED0"/>
    <w:rsid w:val="009A56DF"/>
    <w:rsid w:val="009D16E1"/>
    <w:rsid w:val="009D4692"/>
    <w:rsid w:val="009D53C4"/>
    <w:rsid w:val="009E093D"/>
    <w:rsid w:val="009E4B9B"/>
    <w:rsid w:val="009E7128"/>
    <w:rsid w:val="009E7550"/>
    <w:rsid w:val="009F1F8B"/>
    <w:rsid w:val="009F424C"/>
    <w:rsid w:val="009F487E"/>
    <w:rsid w:val="00A02137"/>
    <w:rsid w:val="00A27DD2"/>
    <w:rsid w:val="00A36824"/>
    <w:rsid w:val="00A644C3"/>
    <w:rsid w:val="00A76E06"/>
    <w:rsid w:val="00A84BC7"/>
    <w:rsid w:val="00A85CA6"/>
    <w:rsid w:val="00AA78F7"/>
    <w:rsid w:val="00AB1FD8"/>
    <w:rsid w:val="00AC5DEB"/>
    <w:rsid w:val="00AC7C89"/>
    <w:rsid w:val="00AD2FFF"/>
    <w:rsid w:val="00AE150E"/>
    <w:rsid w:val="00AF0ABC"/>
    <w:rsid w:val="00B07EEC"/>
    <w:rsid w:val="00B113F3"/>
    <w:rsid w:val="00B178C5"/>
    <w:rsid w:val="00B44C01"/>
    <w:rsid w:val="00B461AF"/>
    <w:rsid w:val="00B52F29"/>
    <w:rsid w:val="00B5586F"/>
    <w:rsid w:val="00B615C3"/>
    <w:rsid w:val="00B657E9"/>
    <w:rsid w:val="00B71082"/>
    <w:rsid w:val="00B77088"/>
    <w:rsid w:val="00B96DFF"/>
    <w:rsid w:val="00B9702A"/>
    <w:rsid w:val="00B97BAE"/>
    <w:rsid w:val="00BA74E4"/>
    <w:rsid w:val="00BB34C1"/>
    <w:rsid w:val="00BB7FAF"/>
    <w:rsid w:val="00BD5DE1"/>
    <w:rsid w:val="00BD6AEE"/>
    <w:rsid w:val="00BE19FD"/>
    <w:rsid w:val="00BF49A5"/>
    <w:rsid w:val="00BF7F47"/>
    <w:rsid w:val="00BF7FE8"/>
    <w:rsid w:val="00C02869"/>
    <w:rsid w:val="00C0391C"/>
    <w:rsid w:val="00C10F83"/>
    <w:rsid w:val="00C14F14"/>
    <w:rsid w:val="00C218A9"/>
    <w:rsid w:val="00C523AB"/>
    <w:rsid w:val="00C61C1E"/>
    <w:rsid w:val="00C671E5"/>
    <w:rsid w:val="00C81BC0"/>
    <w:rsid w:val="00C9361B"/>
    <w:rsid w:val="00C94483"/>
    <w:rsid w:val="00CA2DC5"/>
    <w:rsid w:val="00CA3601"/>
    <w:rsid w:val="00CA3DA0"/>
    <w:rsid w:val="00CB171C"/>
    <w:rsid w:val="00CB2F5B"/>
    <w:rsid w:val="00CC084F"/>
    <w:rsid w:val="00CC686C"/>
    <w:rsid w:val="00CC6BF9"/>
    <w:rsid w:val="00CC7C5F"/>
    <w:rsid w:val="00CF4C30"/>
    <w:rsid w:val="00D07E7F"/>
    <w:rsid w:val="00D13E85"/>
    <w:rsid w:val="00D214A2"/>
    <w:rsid w:val="00D24FC0"/>
    <w:rsid w:val="00D269E0"/>
    <w:rsid w:val="00D32E25"/>
    <w:rsid w:val="00D35046"/>
    <w:rsid w:val="00D37FC1"/>
    <w:rsid w:val="00D456D3"/>
    <w:rsid w:val="00D45FE0"/>
    <w:rsid w:val="00D57941"/>
    <w:rsid w:val="00D62B11"/>
    <w:rsid w:val="00D646FE"/>
    <w:rsid w:val="00D73FDF"/>
    <w:rsid w:val="00D8012B"/>
    <w:rsid w:val="00D95186"/>
    <w:rsid w:val="00DB7988"/>
    <w:rsid w:val="00DC6AAB"/>
    <w:rsid w:val="00DD0B49"/>
    <w:rsid w:val="00DE6FC0"/>
    <w:rsid w:val="00DF15BA"/>
    <w:rsid w:val="00DF76E3"/>
    <w:rsid w:val="00E022D2"/>
    <w:rsid w:val="00E13AF5"/>
    <w:rsid w:val="00E21D82"/>
    <w:rsid w:val="00E5163B"/>
    <w:rsid w:val="00E54A39"/>
    <w:rsid w:val="00E562DF"/>
    <w:rsid w:val="00E612A9"/>
    <w:rsid w:val="00E66D96"/>
    <w:rsid w:val="00E824A6"/>
    <w:rsid w:val="00E9687D"/>
    <w:rsid w:val="00EA00C7"/>
    <w:rsid w:val="00EA71C9"/>
    <w:rsid w:val="00EB3DA8"/>
    <w:rsid w:val="00EB4179"/>
    <w:rsid w:val="00EB4E60"/>
    <w:rsid w:val="00EB7205"/>
    <w:rsid w:val="00ED25E9"/>
    <w:rsid w:val="00EE05CE"/>
    <w:rsid w:val="00EE15B4"/>
    <w:rsid w:val="00EE4898"/>
    <w:rsid w:val="00F030BA"/>
    <w:rsid w:val="00F04A1E"/>
    <w:rsid w:val="00F04CED"/>
    <w:rsid w:val="00F11EE6"/>
    <w:rsid w:val="00F265D1"/>
    <w:rsid w:val="00F3219C"/>
    <w:rsid w:val="00F36B3D"/>
    <w:rsid w:val="00F36DD4"/>
    <w:rsid w:val="00F60B9A"/>
    <w:rsid w:val="00F651C8"/>
    <w:rsid w:val="00F67301"/>
    <w:rsid w:val="00F72C51"/>
    <w:rsid w:val="00F7365F"/>
    <w:rsid w:val="00F745E3"/>
    <w:rsid w:val="00F74B3A"/>
    <w:rsid w:val="00F86A86"/>
    <w:rsid w:val="00F96F0B"/>
    <w:rsid w:val="00FA0D0F"/>
    <w:rsid w:val="00FA1B06"/>
    <w:rsid w:val="00FB2651"/>
    <w:rsid w:val="00FB790E"/>
    <w:rsid w:val="00FD51DD"/>
    <w:rsid w:val="00FE553C"/>
    <w:rsid w:val="015E4BBF"/>
    <w:rsid w:val="025D2259"/>
    <w:rsid w:val="0315312F"/>
    <w:rsid w:val="03A5FD16"/>
    <w:rsid w:val="03FCAF47"/>
    <w:rsid w:val="040587C0"/>
    <w:rsid w:val="05987FA8"/>
    <w:rsid w:val="073D2882"/>
    <w:rsid w:val="084932BD"/>
    <w:rsid w:val="09434E38"/>
    <w:rsid w:val="0972A0A9"/>
    <w:rsid w:val="098D8CF7"/>
    <w:rsid w:val="09BA6A82"/>
    <w:rsid w:val="0A201E40"/>
    <w:rsid w:val="0D9341A9"/>
    <w:rsid w:val="0F863124"/>
    <w:rsid w:val="10CB4712"/>
    <w:rsid w:val="112EE63E"/>
    <w:rsid w:val="12779E3B"/>
    <w:rsid w:val="1303F7C5"/>
    <w:rsid w:val="1389AAA7"/>
    <w:rsid w:val="16741CE6"/>
    <w:rsid w:val="16A1AEF6"/>
    <w:rsid w:val="17D10F3C"/>
    <w:rsid w:val="17FE49E4"/>
    <w:rsid w:val="1A2FD446"/>
    <w:rsid w:val="1A472020"/>
    <w:rsid w:val="1BC1CC9B"/>
    <w:rsid w:val="1C304601"/>
    <w:rsid w:val="1E337AFC"/>
    <w:rsid w:val="1E89EE25"/>
    <w:rsid w:val="1EC0D757"/>
    <w:rsid w:val="1F6AFD04"/>
    <w:rsid w:val="2056D76F"/>
    <w:rsid w:val="21AB2A1C"/>
    <w:rsid w:val="221C829E"/>
    <w:rsid w:val="24C81B9F"/>
    <w:rsid w:val="293EE116"/>
    <w:rsid w:val="29476614"/>
    <w:rsid w:val="2A528EE0"/>
    <w:rsid w:val="2C0EC030"/>
    <w:rsid w:val="2C127E05"/>
    <w:rsid w:val="2CEB58C7"/>
    <w:rsid w:val="2CFE5372"/>
    <w:rsid w:val="2E21969A"/>
    <w:rsid w:val="2F3768CC"/>
    <w:rsid w:val="303488E4"/>
    <w:rsid w:val="38A48C80"/>
    <w:rsid w:val="397DEF04"/>
    <w:rsid w:val="39DBEB87"/>
    <w:rsid w:val="3A279DCB"/>
    <w:rsid w:val="3DD9A0E0"/>
    <w:rsid w:val="3E58AA79"/>
    <w:rsid w:val="3EE80170"/>
    <w:rsid w:val="3F01CFCA"/>
    <w:rsid w:val="3F0F543D"/>
    <w:rsid w:val="40276FB3"/>
    <w:rsid w:val="40410AD9"/>
    <w:rsid w:val="45931F42"/>
    <w:rsid w:val="4A6F5E7D"/>
    <w:rsid w:val="4A974857"/>
    <w:rsid w:val="4B25BFD9"/>
    <w:rsid w:val="4C3223E2"/>
    <w:rsid w:val="4C3EC599"/>
    <w:rsid w:val="4C3EC599"/>
    <w:rsid w:val="4C7A397A"/>
    <w:rsid w:val="4DCFA33B"/>
    <w:rsid w:val="4F25E44B"/>
    <w:rsid w:val="4F69C4A4"/>
    <w:rsid w:val="4FE9C779"/>
    <w:rsid w:val="50A6C8DA"/>
    <w:rsid w:val="528BDD7A"/>
    <w:rsid w:val="52CA7440"/>
    <w:rsid w:val="5309F000"/>
    <w:rsid w:val="548158E0"/>
    <w:rsid w:val="55103496"/>
    <w:rsid w:val="5525DE4A"/>
    <w:rsid w:val="56053A5C"/>
    <w:rsid w:val="56569AAF"/>
    <w:rsid w:val="5859C91E"/>
    <w:rsid w:val="58C8042F"/>
    <w:rsid w:val="58EC5442"/>
    <w:rsid w:val="594664A2"/>
    <w:rsid w:val="5B4B5BD9"/>
    <w:rsid w:val="5E386AAB"/>
    <w:rsid w:val="60C6315B"/>
    <w:rsid w:val="62CAD9B7"/>
    <w:rsid w:val="630644EA"/>
    <w:rsid w:val="63FA1377"/>
    <w:rsid w:val="662DD285"/>
    <w:rsid w:val="666C4F8E"/>
    <w:rsid w:val="66A9ACBA"/>
    <w:rsid w:val="6733CF17"/>
    <w:rsid w:val="674460FF"/>
    <w:rsid w:val="676BB66B"/>
    <w:rsid w:val="67DDE380"/>
    <w:rsid w:val="6884D330"/>
    <w:rsid w:val="69650EA0"/>
    <w:rsid w:val="6965E20F"/>
    <w:rsid w:val="6ACCB8FA"/>
    <w:rsid w:val="6B6DBB4D"/>
    <w:rsid w:val="6C3D539C"/>
    <w:rsid w:val="70AFD5AD"/>
    <w:rsid w:val="71033621"/>
    <w:rsid w:val="71461D27"/>
    <w:rsid w:val="71898806"/>
    <w:rsid w:val="72E02254"/>
    <w:rsid w:val="735FA4D5"/>
    <w:rsid w:val="73894DFB"/>
    <w:rsid w:val="738A9F81"/>
    <w:rsid w:val="748084E6"/>
    <w:rsid w:val="7484BB68"/>
    <w:rsid w:val="74FB7536"/>
    <w:rsid w:val="75B5D5F4"/>
    <w:rsid w:val="75EACE5D"/>
    <w:rsid w:val="77F7713A"/>
    <w:rsid w:val="794020BD"/>
    <w:rsid w:val="79BE42FA"/>
    <w:rsid w:val="7E6F20FD"/>
    <w:rsid w:val="7F293E23"/>
    <w:rsid w:val="7FB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4DD5FE"/>
  <w15:docId w15:val="{5B2A4FD0-1805-4096-A619-2691DD9B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C0EC030"/>
    <w:rPr>
      <w:rFonts w:ascii="Verdana" w:hAnsi="Verdana"/>
      <w:noProof w:val="0"/>
      <w:sz w:val="18"/>
      <w:szCs w:val="18"/>
      <w:lang w:val="en-GB"/>
    </w:rPr>
    <w:pPr>
      <w:spacing w:line="260" w:lineRule="exact"/>
    </w:pPr>
  </w:style>
  <w:style w:type="paragraph" w:styleId="Heading1">
    <w:uiPriority w:val="1"/>
    <w:name w:val="heading 1"/>
    <w:basedOn w:val="Normal"/>
    <w:next w:val="Normal"/>
    <w:link w:val="Heading1Char"/>
    <w:qFormat/>
    <w:rsid w:val="2C0EC030"/>
    <w:rPr>
      <w:rFonts w:ascii="Cambria" w:hAnsi="Cambria" w:eastAsia="ＭＳ ゴシック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Heading2">
    <w:uiPriority w:val="1"/>
    <w:name w:val="heading 2"/>
    <w:basedOn w:val="Normal"/>
    <w:next w:val="Normal"/>
    <w:unhideWhenUsed/>
    <w:link w:val="Heading2Char"/>
    <w:qFormat/>
    <w:rsid w:val="2C0EC030"/>
    <w:rPr>
      <w:rFonts w:ascii="Cambria" w:hAnsi="Cambria" w:eastAsia="ＭＳ ゴシック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uiPriority w:val="1"/>
    <w:name w:val="footer"/>
    <w:basedOn w:val="Normal"/>
    <w:rsid w:val="2C0EC030"/>
    <w:pPr>
      <w:tabs>
        <w:tab w:val="center" w:leader="none" w:pos="4536"/>
        <w:tab w:val="right" w:leader="none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1"/>
    <w:name w:val="header"/>
    <w:basedOn w:val="Normal"/>
    <w:rsid w:val="2C0EC030"/>
    <w:pPr>
      <w:tabs>
        <w:tab w:val="center" w:leader="none" w:pos="4536"/>
        <w:tab w:val="right" w:leader="none" w:pos="9072"/>
      </w:tabs>
    </w:pPr>
  </w:style>
  <w:style w:type="paragraph" w:styleId="BalloonText">
    <w:uiPriority w:val="1"/>
    <w:name w:val="Balloon Text"/>
    <w:basedOn w:val="Normal"/>
    <w:link w:val="BalloonTextChar"/>
    <w:rsid w:val="2C0EC030"/>
    <w:rPr>
      <w:rFonts w:ascii="Lucida Grande" w:hAnsi="Lucida Grande" w:cs="Lucida Grande"/>
    </w:rPr>
    <w:pPr>
      <w:spacing w:line="240" w:lineRule="auto"/>
    </w:pPr>
  </w:style>
  <w:style w:type="character" w:styleId="BalloonTextChar" w:customStyle="true">
    <w:uiPriority w:val="1"/>
    <w:name w:val="Balloon Text Char"/>
    <w:basedOn w:val="DefaultParagraphFont"/>
    <w:link w:val="BalloonText"/>
    <w:rsid w:val="2C0EC030"/>
    <w:rPr>
      <w:rFonts w:ascii="Lucida Grande" w:hAnsi="Lucida Grande" w:eastAsia="Times New Roman" w:cs="Lucida Grande"/>
      <w:noProof w:val="0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styleId="Style1" w:customStyle="1">
    <w:name w:val="Style1"/>
    <w:basedOn w:val="DefaultParagraphFont"/>
    <w:uiPriority w:val="1"/>
    <w:rsid w:val="00880082"/>
    <w:rPr>
      <w:i/>
    </w:rPr>
  </w:style>
  <w:style w:type="character" w:styleId="cursief" w:customStyle="1">
    <w:name w:val="cursief"/>
    <w:basedOn w:val="DefaultParagraphFont"/>
    <w:uiPriority w:val="1"/>
    <w:rsid w:val="004C6370"/>
    <w:rPr>
      <w:rFonts w:ascii="Verdana" w:hAnsi="Verdana"/>
      <w:i/>
      <w:sz w:val="16"/>
    </w:rPr>
  </w:style>
  <w:style w:type="character" w:styleId="punt7" w:customStyle="1">
    <w:name w:val="punt7"/>
    <w:basedOn w:val="DefaultParagraphFont"/>
    <w:uiPriority w:val="1"/>
    <w:rsid w:val="00880082"/>
    <w:rPr>
      <w:sz w:val="24"/>
    </w:rPr>
  </w:style>
  <w:style w:type="character" w:styleId="punt7-2" w:customStyle="1">
    <w:name w:val="punt7-2"/>
    <w:basedOn w:val="DefaultParagraphFont"/>
    <w:uiPriority w:val="1"/>
    <w:rsid w:val="00880082"/>
    <w:rPr>
      <w:rFonts w:ascii="Verdana" w:hAnsi="Verdana"/>
      <w:sz w:val="14"/>
    </w:rPr>
  </w:style>
  <w:style w:type="character" w:styleId="Heading1Char" w:customStyle="true">
    <w:uiPriority w:val="1"/>
    <w:name w:val="Heading 1 Char"/>
    <w:basedOn w:val="DefaultParagraphFont"/>
    <w:link w:val="Heading1"/>
    <w:rsid w:val="2C0EC030"/>
    <w:rPr>
      <w:rFonts w:ascii="Cambria" w:hAnsi="Cambria" w:eastAsia="ＭＳ ゴシック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n-GB"/>
    </w:rPr>
  </w:style>
  <w:style w:type="paragraph" w:styleId="TOCHeading">
    <w:uiPriority w:val="39"/>
    <w:name w:val="TOC Heading"/>
    <w:basedOn w:val="Heading1"/>
    <w:next w:val="Normal"/>
    <w:unhideWhenUsed/>
    <w:qFormat/>
    <w:rsid w:val="2C0EC030"/>
    <w:rPr>
      <w:lang w:val="en-US" w:eastAsia="en-US"/>
    </w:rPr>
    <w:pPr>
      <w:spacing w:line="259" w:lineRule="auto"/>
    </w:pPr>
  </w:style>
  <w:style w:type="paragraph" w:styleId="Title">
    <w:uiPriority w:val="1"/>
    <w:name w:val="Title"/>
    <w:basedOn w:val="Normal"/>
    <w:next w:val="Normal"/>
    <w:link w:val="TitleChar"/>
    <w:qFormat/>
    <w:rsid w:val="2C0EC030"/>
    <w:rPr>
      <w:rFonts w:ascii="Cambria" w:hAnsi="Cambria" w:eastAsia="ＭＳ ゴシック" w:cs="" w:asciiTheme="majorAscii" w:hAnsiTheme="majorAscii" w:eastAsiaTheme="majorEastAsia" w:cstheme="majorBidi"/>
      <w:sz w:val="56"/>
      <w:szCs w:val="56"/>
    </w:rPr>
    <w:pPr>
      <w:spacing w:line="240" w:lineRule="auto"/>
      <w:contextualSpacing/>
    </w:pPr>
  </w:style>
  <w:style w:type="character" w:styleId="TitleChar" w:customStyle="true">
    <w:uiPriority w:val="1"/>
    <w:name w:val="Title Char"/>
    <w:basedOn w:val="DefaultParagraphFont"/>
    <w:link w:val="Title"/>
    <w:rsid w:val="2C0EC030"/>
    <w:rPr>
      <w:rFonts w:ascii="Cambria" w:hAnsi="Cambria" w:eastAsia="ＭＳ ゴシック" w:cs="" w:asciiTheme="majorAscii" w:hAnsiTheme="majorAscii" w:eastAsiaTheme="majorEastAsia" w:cstheme="majorBidi"/>
      <w:noProof w:val="0"/>
      <w:sz w:val="56"/>
      <w:szCs w:val="56"/>
      <w:lang w:val="en-GB"/>
    </w:rPr>
  </w:style>
  <w:style w:type="paragraph" w:styleId="paragraph" w:customStyle="true">
    <w:uiPriority w:val="1"/>
    <w:name w:val="paragraph"/>
    <w:basedOn w:val="Normal"/>
    <w:rsid w:val="2C0EC030"/>
    <w:rPr>
      <w:sz w:val="24"/>
      <w:szCs w:val="24"/>
      <w:lang w:eastAsia="en-GB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DefaultParagraphFont"/>
    <w:rsid w:val="00142A1B"/>
  </w:style>
  <w:style w:type="character" w:styleId="eop" w:customStyle="1">
    <w:name w:val="eop"/>
    <w:basedOn w:val="DefaultParagraphFont"/>
    <w:rsid w:val="00142A1B"/>
  </w:style>
  <w:style w:type="character" w:styleId="Heading2Char" w:customStyle="true">
    <w:uiPriority w:val="1"/>
    <w:name w:val="Heading 2 Char"/>
    <w:basedOn w:val="DefaultParagraphFont"/>
    <w:link w:val="Heading2"/>
    <w:rsid w:val="2C0EC030"/>
    <w:rPr>
      <w:rFonts w:ascii="Cambria" w:hAnsi="Cambria" w:eastAsia="ＭＳ ゴシック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n-GB"/>
    </w:rPr>
  </w:style>
  <w:style w:type="paragraph" w:styleId="TOC1">
    <w:uiPriority w:val="39"/>
    <w:name w:val="toc 1"/>
    <w:basedOn w:val="Normal"/>
    <w:next w:val="Normal"/>
    <w:unhideWhenUsed/>
    <w:rsid w:val="2C0EC03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C0EC030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376175"/>
    <w:rPr>
      <w:color w:val="0000FF" w:themeColor="hyperlink"/>
      <w:u w:val="single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C0EC030"/>
    <w:rPr>
      <w:rFonts w:ascii="Cambria" w:hAnsi="Cambria" w:eastAsia="ＭＳ ゴシック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C0EC030"/>
    <w:rPr>
      <w:rFonts w:ascii="Cambria" w:hAnsi="Cambria" w:eastAsia="ＭＳ ゴシック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C0EC030"/>
    <w:rPr>
      <w:rFonts w:ascii="Cambria" w:hAnsi="Cambria" w:eastAsia="ＭＳ ゴシック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C0EC030"/>
    <w:rPr>
      <w:rFonts w:ascii="Cambria" w:hAnsi="Cambria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C0EC030"/>
    <w:rPr>
      <w:rFonts w:ascii="Cambria" w:hAnsi="Cambria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C0EC030"/>
    <w:rPr>
      <w:rFonts w:ascii="Cambria" w:hAnsi="Cambria" w:eastAsia="ＭＳ ゴシック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C0EC030"/>
    <w:rPr>
      <w:rFonts w:ascii="Cambria" w:hAnsi="Cambria" w:eastAsia="ＭＳ ゴシック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Subtitle">
    <w:uiPriority w:val="11"/>
    <w:name w:val="Subtitle"/>
    <w:basedOn w:val="Normal"/>
    <w:next w:val="Normal"/>
    <w:link w:val="SubtitleChar"/>
    <w:qFormat/>
    <w:rsid w:val="2C0EC030"/>
    <w:rPr>
      <w:rFonts w:eastAsia="ＭＳ 明朝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C0EC03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C0EC030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2C0EC030"/>
    <w:pPr>
      <w:spacing/>
      <w:ind w:left="720"/>
      <w:contextualSpacing/>
    </w:pPr>
  </w:style>
  <w:style w:type="character" w:styleId="Heading3Char" w:customStyle="true">
    <w:uiPriority w:val="9"/>
    <w:name w:val="Heading 3 Char"/>
    <w:basedOn w:val="DefaultParagraphFont"/>
    <w:link w:val="Heading3"/>
    <w:rsid w:val="2C0EC030"/>
    <w:rPr>
      <w:rFonts w:ascii="Cambria" w:hAnsi="Cambria" w:eastAsia="ＭＳ ゴシック" w:cs="" w:asciiTheme="majorAscii" w:hAnsiTheme="majorAscii" w:eastAsiaTheme="majorEastAsia" w:cstheme="majorBidi"/>
      <w:noProof w:val="0"/>
      <w:color w:val="243F60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2C0EC030"/>
    <w:rPr>
      <w:rFonts w:ascii="Cambria" w:hAnsi="Cambria" w:eastAsia="ＭＳ ゴシック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2C0EC030"/>
    <w:rPr>
      <w:rFonts w:ascii="Cambria" w:hAnsi="Cambria" w:eastAsia="ＭＳ ゴシック" w:cs="" w:asciiTheme="majorAscii" w:hAnsiTheme="majorAscii" w:eastAsiaTheme="majorEastAsia" w:cstheme="majorBidi"/>
      <w:noProof w:val="0"/>
      <w:color w:val="365F91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2C0EC030"/>
    <w:rPr>
      <w:rFonts w:ascii="Cambria" w:hAnsi="Cambria" w:eastAsia="ＭＳ ゴシック" w:cs="" w:asciiTheme="majorAscii" w:hAnsiTheme="majorAscii" w:eastAsiaTheme="majorEastAsia" w:cstheme="majorBidi"/>
      <w:noProof w:val="0"/>
      <w:color w:val="243F60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2C0EC030"/>
    <w:rPr>
      <w:rFonts w:ascii="Cambria" w:hAnsi="Cambria" w:eastAsia="ＭＳ ゴシック" w:cs="" w:asciiTheme="majorAscii" w:hAnsiTheme="majorAscii" w:eastAsiaTheme="majorEastAsia" w:cstheme="majorBidi"/>
      <w:i w:val="1"/>
      <w:iCs w:val="1"/>
      <w:noProof w:val="0"/>
      <w:color w:val="243F60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2C0EC030"/>
    <w:rPr>
      <w:rFonts w:ascii="Cambria" w:hAnsi="Cambria" w:eastAsia="ＭＳ ゴシック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2C0EC030"/>
    <w:rPr>
      <w:rFonts w:ascii="Cambria" w:hAnsi="Cambria" w:eastAsia="ＭＳ ゴシック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2C0EC030"/>
    <w:rPr>
      <w:rFonts w:ascii="Times New Roman" w:hAnsi="Times New Roman" w:eastAsia="ＭＳ 明朝" w:cs="Times New Roman" w:eastAsiaTheme="minorEastAsia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2C0EC030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2C0EC030"/>
    <w:rPr>
      <w:i w:val="1"/>
      <w:iCs w:val="1"/>
      <w:noProof w:val="0"/>
      <w:color w:val="4F81BD" w:themeColor="accent1" w:themeTint="FF" w:themeShade="FF"/>
      <w:lang w:val="en-GB"/>
    </w:rPr>
  </w:style>
  <w:style w:type="paragraph" w:styleId="TOC3">
    <w:uiPriority w:val="39"/>
    <w:name w:val="toc 3"/>
    <w:basedOn w:val="Normal"/>
    <w:next w:val="Normal"/>
    <w:unhideWhenUsed/>
    <w:rsid w:val="2C0EC03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C0EC03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C0EC03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C0EC03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C0EC03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C0EC03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C0EC03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C0EC030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2C0EC030"/>
    <w:rPr>
      <w:noProof w:val="0"/>
      <w:sz w:val="20"/>
      <w:szCs w:val="2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2C0EC030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2C0EC030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oter" Target="footer2.xml" Id="R8522d776b8044a63" /><Relationship Type="http://schemas.microsoft.com/office/2011/relationships/people" Target="people.xml" Id="R6b0944fd20cd4602" /><Relationship Type="http://schemas.microsoft.com/office/2011/relationships/commentsExtended" Target="commentsExtended.xml" Id="R9520bf37873a4aa6" /><Relationship Type="http://schemas.microsoft.com/office/2016/09/relationships/commentsIds" Target="commentsIds.xml" Id="R67fdf4d78a604b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70077734\Downloads\maastricht_centre_for_european_law_mcel_202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825E6DCFE84565B7596582C83B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9D5A-1EF7-450A-A852-3673C41F0173}"/>
      </w:docPartPr>
      <w:docPartBody>
        <w:p w:rsidR="00000000" w:rsidRDefault="00F53E50">
          <w:pPr>
            <w:pStyle w:val="00825E6DCFE84565B7596582C83BCC7F"/>
          </w:pPr>
          <w:r>
            <w:rPr>
              <w:rStyle w:val="PlaceholderText"/>
            </w:rPr>
            <w:t>Naam</w:t>
          </w:r>
          <w:r>
            <w:br/>
          </w:r>
          <w:r>
            <w:rPr>
              <w:rStyle w:val="PlaceholderText"/>
            </w:rPr>
            <w:t xml:space="preserve">Adres </w:t>
          </w:r>
          <w:r>
            <w:br/>
          </w:r>
          <w:r>
            <w:rPr>
              <w:rStyle w:val="PlaceholderText"/>
            </w:rPr>
            <w:t>Postcode</w:t>
          </w:r>
          <w:r>
            <w:br/>
          </w:r>
          <w:r>
            <w:rPr>
              <w:rStyle w:val="PlaceholderText"/>
            </w:rPr>
            <w:t xml:space="preserve">Woonplaats </w:t>
          </w:r>
          <w:r>
            <w:br/>
          </w:r>
          <w:r>
            <w:rPr>
              <w:rStyle w:val="PlaceholderText"/>
            </w:rPr>
            <w:t>Land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825E6DCFE84565B7596582C83BCC7F">
    <w:name w:val="00825E6DCFE84565B7596582C83BCC7F"/>
  </w:style>
  <w:style w:type="paragraph" w:customStyle="1" w:styleId="5929E2FA9FE24BA78DD2D3F21BEF057F">
    <w:name w:val="5929E2FA9FE24BA78DD2D3F21BEF057F"/>
  </w:style>
  <w:style w:type="paragraph" w:customStyle="1" w:styleId="7976126D31F14FD28BD9C501CA27D384">
    <w:name w:val="7976126D31F14FD28BD9C501CA27D384"/>
  </w:style>
  <w:style w:type="paragraph" w:customStyle="1" w:styleId="05238448ED514DEB84AEF34500D4B65D">
    <w:name w:val="05238448ED514DEB84AEF34500D4B65D"/>
  </w:style>
  <w:style w:type="paragraph" w:customStyle="1" w:styleId="C13C2EB09A6A45CDA9A5520ED7FF46C5">
    <w:name w:val="C13C2EB09A6A45CDA9A5520ED7FF46C5"/>
  </w:style>
  <w:style w:type="paragraph" w:customStyle="1" w:styleId="A1EA89607C204495BBF6A680EFD7CD7C">
    <w:name w:val="A1EA89607C204495BBF6A680EFD7CD7C"/>
  </w:style>
  <w:style w:type="paragraph" w:customStyle="1" w:styleId="7118BB5F4EC345869487058E216F48BC">
    <w:name w:val="7118BB5F4EC345869487058E216F48BC"/>
  </w:style>
  <w:style w:type="paragraph" w:customStyle="1" w:styleId="65AAC2FAE4D146278024CFD95D444EAD">
    <w:name w:val="65AAC2FAE4D146278024CFD95D444EAD"/>
  </w:style>
  <w:style w:type="paragraph" w:customStyle="1" w:styleId="76E4CB135674409185682BB705D8037F">
    <w:name w:val="76E4CB135674409185682BB705D80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ADAEB920BD4CA9DEAA94D4A81938" ma:contentTypeVersion="4" ma:contentTypeDescription="Create a new document." ma:contentTypeScope="" ma:versionID="69e9cd3bfe29ccdc66079451c7f16303">
  <xsd:schema xmlns:xsd="http://www.w3.org/2001/XMLSchema" xmlns:xs="http://www.w3.org/2001/XMLSchema" xmlns:p="http://schemas.microsoft.com/office/2006/metadata/properties" xmlns:ns2="8caacb82-47b5-4339-a328-26755bd08f51" targetNamespace="http://schemas.microsoft.com/office/2006/metadata/properties" ma:root="true" ma:fieldsID="cad11fcf8c715d2c10641f6ddece7879" ns2:_="">
    <xsd:import namespace="8caacb82-47b5-4339-a328-26755bd08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cb82-47b5-4339-a328-26755bd0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0F78-656C-491D-A0CC-21C45769638E}"/>
</file>

<file path=customXml/itemProps2.xml><?xml version="1.0" encoding="utf-8"?>
<ds:datastoreItem xmlns:ds="http://schemas.openxmlformats.org/officeDocument/2006/customXml" ds:itemID="{1EE8ACEE-0E71-46D0-905E-C1544A44C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4BFED-CC51-4889-8628-D3532BEFCD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010e47-1187-4ac4-a827-1a2b66c59b9b"/>
    <ds:schemaRef ds:uri="bccab152-2673-4589-979b-7a88dc48e84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3E475B-BFDA-4137-9831-DA453C4708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maastricht_centre_for_european_law_mcel_2021 (1).dotx</ap:Template>
  <ap:Application>Microsoft Word for the web</ap:Application>
  <ap:DocSecurity>0</ap:DocSecurity>
  <ap:ScaleCrop>false</ap:ScaleCrop>
  <ap:Company>GrapefruIT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Brief Maastricht University</dc:title>
  <dc:creator>Di Franco, Eleonora (IR)</dc:creator>
  <lastModifiedBy>Franco, Eleonora di (IR)</lastModifiedBy>
  <revision>6</revision>
  <lastPrinted>2014-11-07T13:54:00.0000000Z</lastPrinted>
  <dcterms:created xsi:type="dcterms:W3CDTF">2024-04-11T08:37:00.0000000Z</dcterms:created>
  <dcterms:modified xsi:type="dcterms:W3CDTF">2024-04-24T14:50:41.1129808Z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Last Saved">
    <vt:lpwstr>13 jul 2015 13:41:08</vt:lpwstr>
  </property>
  <property fmtid="{D5CDD505-2E9C-101B-9397-08002B2CF9AE}" pid="51" name="Last Saved By">
    <vt:lpwstr>Dennis.vanMil</vt:lpwstr>
  </property>
  <property fmtid="{D5CDD505-2E9C-101B-9397-08002B2CF9AE}" pid="52" name="ContentTypeId">
    <vt:lpwstr>0x010100286CADAEB920BD4CA9DEAA94D4A81938</vt:lpwstr>
  </property>
</Properties>
</file>